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A5" w:rsidRDefault="008C40A5" w:rsidP="008C40A5">
      <w:pPr>
        <w:jc w:val="right"/>
      </w:pPr>
      <w:r>
        <w:rPr>
          <w:b/>
        </w:rPr>
        <w:t>Załącznik nr 10 do SIWZ</w:t>
      </w:r>
    </w:p>
    <w:p w:rsidR="008C40A5" w:rsidRDefault="008C40A5" w:rsidP="008C40A5">
      <w:pPr>
        <w:sectPr w:rsidR="008C40A5">
          <w:headerReference w:type="default" r:id="rId8"/>
          <w:footerReference w:type="default" r:id="rId9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>  ..........................................</w:t>
      </w:r>
    </w:p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>  ..........................................</w:t>
      </w:r>
    </w:p>
    <w:p w:rsidR="008C40A5" w:rsidRDefault="008C40A5" w:rsidP="008C40A5">
      <w:pPr>
        <w:rPr>
          <w:sz w:val="20"/>
          <w:szCs w:val="20"/>
        </w:rPr>
      </w:pPr>
      <w:r>
        <w:t>  </w:t>
      </w:r>
      <w:r>
        <w:rPr>
          <w:sz w:val="20"/>
          <w:szCs w:val="20"/>
        </w:rPr>
        <w:t>(Nazwa i adres zamawiającego)</w:t>
      </w:r>
    </w:p>
    <w:p w:rsidR="008C40A5" w:rsidRDefault="008C40A5" w:rsidP="008C40A5"/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</w:p>
    <w:p w:rsidR="008C40A5" w:rsidRDefault="008C40A5" w:rsidP="008C40A5">
      <w:pPr>
        <w:jc w:val="center"/>
        <w:rPr>
          <w:b/>
        </w:r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rPr>
          <w:b/>
        </w:rPr>
        <w:t>OŚWIADCZENIE</w:t>
      </w:r>
    </w:p>
    <w:p w:rsidR="008C40A5" w:rsidRDefault="008C40A5" w:rsidP="008C40A5">
      <w:pPr>
        <w:jc w:val="center"/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rPr>
          <w:b/>
        </w:rPr>
        <w:t>dotyczące grupy kapitałowej</w:t>
      </w:r>
    </w:p>
    <w:p w:rsidR="008C40A5" w:rsidRDefault="008C40A5" w:rsidP="008C40A5"/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 xml:space="preserve">My niżej podpisani, działając w imieniu i na rzecz: </w:t>
      </w:r>
    </w:p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>.......................................................................................................................................................</w:t>
      </w:r>
    </w:p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>.......................................................................................................................................................</w:t>
      </w:r>
    </w:p>
    <w:p w:rsidR="008C40A5" w:rsidRDefault="008C40A5" w:rsidP="008C40A5">
      <w:pPr>
        <w:jc w:val="center"/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>(pełna nazwa (firma) dokładny adres Wykonawcy)</w:t>
      </w:r>
    </w:p>
    <w:p w:rsidR="008C40A5" w:rsidRDefault="008C40A5" w:rsidP="008C40A5">
      <w:pPr>
        <w:jc w:val="center"/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>W przypadku składania oferty przez Wykonawców występujących wspólnie oświadczenie składa każdy z wykonawców.</w:t>
      </w:r>
    </w:p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>składając ofertę / wniosek o dopuszczenie do udziału w postępowaniu* pn.</w:t>
      </w:r>
    </w:p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>.......................................................................................................................................................</w:t>
      </w:r>
    </w:p>
    <w:p w:rsidR="008C40A5" w:rsidRDefault="008C40A5" w:rsidP="008C40A5">
      <w:pPr>
        <w:jc w:val="center"/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>(nazwa zamówienia nadana przez Zamawiającego)</w:t>
      </w:r>
    </w:p>
    <w:p w:rsidR="008C40A5" w:rsidRDefault="008C40A5" w:rsidP="008C40A5"/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bookmarkStart w:id="2" w:name="na13"/>
      <w:bookmarkEnd w:id="2"/>
      <w:r>
        <w:t xml:space="preserve">oświadczam, że należę / reprezentowany przeze mnie podmiot należy do grupy kapitałowej, </w:t>
      </w:r>
    </w:p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bookmarkStart w:id="3" w:name="na14"/>
      <w:bookmarkEnd w:id="3"/>
      <w:r>
        <w:t xml:space="preserve">o której mowa w art. 24 ust. 1 pkt 23 ustawy PZP, w rozumieniu ustawy z dnia 16 lutego 2007 r. o ochronie konkurencji i konsumentów (Dz. U. Nr 50, poz. 331, z </w:t>
      </w:r>
      <w:proofErr w:type="spellStart"/>
      <w:r>
        <w:t>późn</w:t>
      </w:r>
      <w:proofErr w:type="spellEnd"/>
      <w:r>
        <w:t>. zm.) do której należą także następujące podmioty*:</w:t>
      </w:r>
    </w:p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bookmarkStart w:id="4" w:name="na15"/>
      <w:bookmarkEnd w:id="4"/>
      <w:r>
        <w:t>1.  ........................................;</w:t>
      </w:r>
    </w:p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bookmarkStart w:id="5" w:name="na16"/>
      <w:bookmarkEnd w:id="5"/>
      <w:r>
        <w:t>2.  ........................................;</w:t>
      </w:r>
    </w:p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bookmarkStart w:id="6" w:name="na17"/>
      <w:bookmarkEnd w:id="6"/>
      <w:r>
        <w:t>3.  ........................................;</w:t>
      </w:r>
    </w:p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>4.  ........................................;</w:t>
      </w:r>
    </w:p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>5.  ........................................ .</w:t>
      </w:r>
    </w:p>
    <w:p w:rsidR="008C40A5" w:rsidRDefault="008C40A5" w:rsidP="008C40A5"/>
    <w:p w:rsidR="008C40A5" w:rsidRDefault="008C40A5" w:rsidP="008C40A5"/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>...................., dnia ....................  </w:t>
      </w:r>
      <w:r>
        <w:tab/>
      </w:r>
      <w:r>
        <w:tab/>
      </w:r>
      <w:r>
        <w:tab/>
        <w:t xml:space="preserve">      ............................................................</w:t>
      </w:r>
    </w:p>
    <w:p w:rsidR="008C40A5" w:rsidRDefault="008C40A5" w:rsidP="008C40A5">
      <w:pPr>
        <w:rPr>
          <w:i/>
          <w:sz w:val="20"/>
          <w:szCs w:val="20"/>
        </w:r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>                                                     </w:t>
      </w:r>
      <w:r>
        <w:tab/>
      </w:r>
      <w:r>
        <w:tab/>
      </w:r>
      <w:r>
        <w:tab/>
      </w:r>
      <w:r>
        <w:rPr>
          <w:i/>
          <w:sz w:val="20"/>
          <w:szCs w:val="20"/>
        </w:rPr>
        <w:t>(podpis osoby upoważnionej do reprezentacji</w:t>
      </w:r>
    </w:p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rPr>
          <w:i/>
          <w:sz w:val="20"/>
          <w:szCs w:val="20"/>
        </w:rPr>
        <w:t>                                                     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wykonawcy/wykonawców wspólnych)</w:t>
      </w:r>
    </w:p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>* niepotrzebne skreślić</w:t>
      </w:r>
    </w:p>
    <w:p w:rsidR="008C40A5" w:rsidRDefault="008C40A5" w:rsidP="008C40A5"/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</w:p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 xml:space="preserve">oświadczam, że </w:t>
      </w:r>
      <w:r>
        <w:rPr>
          <w:b/>
        </w:rPr>
        <w:t>nie należę / reprezentowany przeze mnie podmiot nie należy do grupy kapitałowej</w:t>
      </w:r>
      <w:r>
        <w:t xml:space="preserve">, o której mowa w art. 24 ust. 1 pkt 23 ustawy PZP, w rozumieniu ustawy z dnia 16 lutego 2007 r. o ochronie konkurencji i konsumentów (Dz. U. Nr 50, poz. 331, z </w:t>
      </w:r>
      <w:proofErr w:type="spellStart"/>
      <w:r>
        <w:t>późn</w:t>
      </w:r>
      <w:proofErr w:type="spellEnd"/>
      <w:r>
        <w:t>. zm.).</w:t>
      </w:r>
    </w:p>
    <w:p w:rsidR="008C40A5" w:rsidRDefault="008C40A5" w:rsidP="008C40A5"/>
    <w:p w:rsidR="008C40A5" w:rsidRDefault="008C40A5" w:rsidP="008C40A5"/>
    <w:p w:rsidR="008C40A5" w:rsidRDefault="008C40A5" w:rsidP="008C40A5">
      <w:p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>...................., dnia ....................  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8C40A5" w:rsidRDefault="008C40A5" w:rsidP="008C40A5">
      <w:pPr>
        <w:rPr>
          <w:i/>
          <w:sz w:val="20"/>
          <w:szCs w:val="20"/>
        </w:rPr>
        <w:sectPr w:rsid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t>                                                     </w:t>
      </w:r>
      <w:r>
        <w:tab/>
      </w:r>
      <w:r>
        <w:tab/>
      </w:r>
      <w:r>
        <w:tab/>
      </w:r>
      <w:r>
        <w:rPr>
          <w:i/>
        </w:rPr>
        <w:t xml:space="preserve">  </w:t>
      </w:r>
      <w:r>
        <w:rPr>
          <w:i/>
          <w:sz w:val="20"/>
          <w:szCs w:val="20"/>
        </w:rPr>
        <w:t>(podpis osoby upoważnionej do reprezentacji</w:t>
      </w:r>
    </w:p>
    <w:p w:rsidR="008C40A5" w:rsidRDefault="008C40A5" w:rsidP="008C40A5">
      <w:pPr>
        <w:rPr>
          <w:i/>
          <w:sz w:val="20"/>
          <w:szCs w:val="20"/>
        </w:rPr>
      </w:pPr>
      <w:r>
        <w:rPr>
          <w:i/>
          <w:sz w:val="20"/>
          <w:szCs w:val="20"/>
        </w:rPr>
        <w:t>                                           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wykonawcy/wykonawców wspólny</w:t>
      </w:r>
    </w:p>
    <w:p w:rsidR="008C40A5" w:rsidRDefault="008C40A5" w:rsidP="008C40A5">
      <w:pPr>
        <w:rPr>
          <w:i/>
          <w:sz w:val="20"/>
          <w:szCs w:val="20"/>
        </w:rPr>
      </w:pPr>
    </w:p>
    <w:p w:rsidR="008C40A5" w:rsidRPr="008C40A5" w:rsidRDefault="008C40A5" w:rsidP="008C40A5">
      <w:pPr>
        <w:sectPr w:rsidR="008C40A5" w:rsidRPr="008C40A5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rPr>
          <w:b/>
        </w:rPr>
        <w:t>* niepotrzeb</w:t>
      </w:r>
      <w:r>
        <w:rPr>
          <w:b/>
        </w:rPr>
        <w:t>ne skreślić</w:t>
      </w:r>
      <w:bookmarkStart w:id="7" w:name="_GoBack"/>
      <w:bookmarkEnd w:id="7"/>
    </w:p>
    <w:p w:rsidR="001230DD" w:rsidRPr="008C40A5" w:rsidRDefault="001230DD" w:rsidP="008C40A5"/>
    <w:sectPr w:rsidR="001230DD" w:rsidRPr="008C40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41" w:rsidRDefault="00A06941" w:rsidP="00A06941">
      <w:r>
        <w:separator/>
      </w:r>
    </w:p>
  </w:endnote>
  <w:endnote w:type="continuationSeparator" w:id="0">
    <w:p w:rsidR="00A06941" w:rsidRDefault="00A06941" w:rsidP="00A0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0A5" w:rsidRDefault="008C40A5">
    <w:pPr>
      <w:pStyle w:val="Stopka"/>
      <w:ind w:right="360"/>
      <w:jc w:val="center"/>
    </w:pPr>
    <w:bookmarkStart w:id="1" w:name="_Hlk19166341"/>
  </w:p>
  <w:p w:rsidR="008C40A5" w:rsidRDefault="008C40A5">
    <w:pPr>
      <w:pStyle w:val="Nagwek"/>
      <w:rPr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A1A6D" id="Łącznik prosty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" strokeweight=".26mm">
              <v:stroke joinstyle="miter" endcap="square"/>
            </v:line>
          </w:pict>
        </mc:Fallback>
      </mc:AlternateContent>
    </w:r>
  </w:p>
  <w:p w:rsidR="008C40A5" w:rsidRDefault="008C40A5">
    <w:pPr>
      <w:pStyle w:val="Stopka"/>
      <w:jc w:val="center"/>
    </w:pPr>
    <w:r>
      <w:rPr>
        <w:rFonts w:cs="Calibri"/>
        <w:sz w:val="18"/>
        <w:szCs w:val="18"/>
      </w:rPr>
      <w:t>SPECYFIKACJA  ISTOTNYCH  WARUNKÓW  ZAMÓWIENIA</w:t>
    </w:r>
    <w:bookmarkEnd w:id="1"/>
  </w:p>
  <w:p w:rsidR="008C40A5" w:rsidRDefault="008C40A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</w:p>
  <w:p w:rsidR="008C40A5" w:rsidRDefault="008C40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41" w:rsidRDefault="00A06941" w:rsidP="00A06941">
    <w:pPr>
      <w:pStyle w:val="Stopka"/>
      <w:ind w:right="360"/>
      <w:jc w:val="center"/>
    </w:pPr>
  </w:p>
  <w:p w:rsidR="00A06941" w:rsidRDefault="00A06941" w:rsidP="00A06941">
    <w:pPr>
      <w:pStyle w:val="Nagwek"/>
      <w:rPr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046CB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" strokeweight=".26mm">
              <v:stroke joinstyle="miter" endcap="square"/>
            </v:line>
          </w:pict>
        </mc:Fallback>
      </mc:AlternateContent>
    </w:r>
  </w:p>
  <w:p w:rsidR="00A06941" w:rsidRDefault="00A06941" w:rsidP="00A06941">
    <w:pPr>
      <w:pStyle w:val="Stopka"/>
      <w:jc w:val="center"/>
    </w:pPr>
    <w:r>
      <w:rPr>
        <w:rFonts w:cs="Calibri"/>
        <w:sz w:val="18"/>
        <w:szCs w:val="18"/>
      </w:rPr>
      <w:t>SPECYFIKACJA  ISTOTNYCH  WARUNKÓW  ZAMÓWIENIA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41" w:rsidRDefault="00A06941" w:rsidP="00A06941">
      <w:r>
        <w:separator/>
      </w:r>
    </w:p>
  </w:footnote>
  <w:footnote w:type="continuationSeparator" w:id="0">
    <w:p w:rsidR="00A06941" w:rsidRDefault="00A06941" w:rsidP="00A0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0A5" w:rsidRDefault="008C40A5">
    <w:pPr>
      <w:pStyle w:val="Nagwek"/>
      <w:jc w:val="center"/>
      <w:rPr>
        <w:sz w:val="20"/>
        <w:szCs w:val="20"/>
      </w:rPr>
    </w:pPr>
    <w:bookmarkStart w:id="0" w:name="_Hlk19166326"/>
    <w:r>
      <w:rPr>
        <w:sz w:val="20"/>
        <w:szCs w:val="20"/>
      </w:rPr>
      <w:t>Gmina Świętajno</w:t>
    </w:r>
  </w:p>
  <w:p w:rsidR="008C40A5" w:rsidRDefault="008C40A5">
    <w:pPr>
      <w:pStyle w:val="Nagwek"/>
      <w:jc w:val="center"/>
      <w:rPr>
        <w:rFonts w:ascii="Wingdings" w:eastAsia="Wingdings" w:hAnsi="Wingdings" w:cs="Wingdings"/>
        <w:kern w:val="1"/>
        <w:sz w:val="20"/>
        <w:szCs w:val="20"/>
      </w:rPr>
    </w:pPr>
    <w:r>
      <w:rPr>
        <w:sz w:val="20"/>
        <w:szCs w:val="20"/>
      </w:rPr>
      <w:t>ul. Grunwaldzka 15 ; 12 – 140 Świętajno</w:t>
    </w:r>
  </w:p>
  <w:p w:rsidR="008C40A5" w:rsidRPr="008D5099" w:rsidRDefault="008C40A5">
    <w:pPr>
      <w:spacing w:line="100" w:lineRule="atLeast"/>
      <w:jc w:val="center"/>
      <w:rPr>
        <w:rFonts w:eastAsia="Wingdings" w:cs="Wingdings"/>
        <w:kern w:val="1"/>
        <w:sz w:val="20"/>
        <w:szCs w:val="20"/>
      </w:rPr>
    </w:pPr>
    <w:r>
      <w:rPr>
        <w:rFonts w:ascii="Wingdings" w:eastAsia="Wingdings" w:hAnsi="Wingdings" w:cs="Wingdings"/>
        <w:kern w:val="1"/>
        <w:sz w:val="20"/>
        <w:szCs w:val="20"/>
      </w:rPr>
      <w:t></w:t>
    </w:r>
    <w:r>
      <w:rPr>
        <w:rFonts w:eastAsia="Wingdings" w:cs="Wingdings"/>
        <w:kern w:val="1"/>
        <w:sz w:val="20"/>
        <w:szCs w:val="20"/>
      </w:rPr>
      <w:t xml:space="preserve"> (89) 623 20 60 ; 623 20 76</w:t>
    </w:r>
  </w:p>
  <w:p w:rsidR="008C40A5" w:rsidRPr="008D5099" w:rsidRDefault="008C40A5">
    <w:pPr>
      <w:spacing w:line="100" w:lineRule="atLeast"/>
      <w:jc w:val="center"/>
      <w:rPr>
        <w:rFonts w:eastAsia="Wingdings" w:cs="Wingdings"/>
        <w:kern w:val="1"/>
        <w:sz w:val="18"/>
        <w:szCs w:val="18"/>
        <w:lang w:val="en-US"/>
      </w:rPr>
    </w:pPr>
    <w:r>
      <w:rPr>
        <w:rFonts w:eastAsia="Wingdings" w:cs="Wingdings"/>
        <w:kern w:val="1"/>
        <w:sz w:val="20"/>
        <w:szCs w:val="20"/>
        <w:lang w:val="en-US"/>
      </w:rPr>
      <w:t xml:space="preserve">email: </w:t>
    </w:r>
    <w:hyperlink r:id="rId1" w:history="1">
      <w:r>
        <w:rPr>
          <w:rStyle w:val="Hipercze"/>
          <w:lang w:val="en-US"/>
        </w:rPr>
        <w:t>info@swietajno.ug.gov.pl</w:t>
      </w:r>
    </w:hyperlink>
  </w:p>
  <w:bookmarkEnd w:id="0"/>
  <w:p w:rsidR="008C40A5" w:rsidRDefault="008C40A5">
    <w:pPr>
      <w:spacing w:line="100" w:lineRule="atLeast"/>
      <w:jc w:val="center"/>
    </w:pPr>
    <w:r>
      <w:rPr>
        <w:rFonts w:eastAsia="Wingdings" w:cs="Wingdings"/>
        <w:kern w:val="1"/>
        <w:sz w:val="18"/>
        <w:szCs w:val="18"/>
      </w:rPr>
      <w:t>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41" w:rsidRDefault="00A06941" w:rsidP="00A06941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Gmina Świętajno</w:t>
    </w:r>
  </w:p>
  <w:p w:rsidR="00A06941" w:rsidRDefault="00A06941" w:rsidP="00A06941">
    <w:pPr>
      <w:pStyle w:val="Nagwek"/>
      <w:jc w:val="center"/>
      <w:rPr>
        <w:rFonts w:ascii="Wingdings" w:eastAsia="Wingdings" w:hAnsi="Wingdings" w:cs="Wingdings"/>
        <w:kern w:val="1"/>
        <w:sz w:val="20"/>
        <w:szCs w:val="20"/>
      </w:rPr>
    </w:pPr>
    <w:r>
      <w:rPr>
        <w:sz w:val="20"/>
        <w:szCs w:val="20"/>
      </w:rPr>
      <w:t>ul. Grunwaldzka 15 ; 12 – 140 Świętajno</w:t>
    </w:r>
  </w:p>
  <w:p w:rsidR="00A06941" w:rsidRPr="008D5099" w:rsidRDefault="00A06941" w:rsidP="00A06941">
    <w:pPr>
      <w:spacing w:line="100" w:lineRule="atLeast"/>
      <w:jc w:val="center"/>
      <w:rPr>
        <w:rFonts w:eastAsia="Wingdings" w:cs="Wingdings"/>
        <w:kern w:val="1"/>
        <w:sz w:val="20"/>
        <w:szCs w:val="20"/>
      </w:rPr>
    </w:pPr>
    <w:r>
      <w:rPr>
        <w:rFonts w:ascii="Wingdings" w:eastAsia="Wingdings" w:hAnsi="Wingdings" w:cs="Wingdings"/>
        <w:kern w:val="1"/>
        <w:sz w:val="20"/>
        <w:szCs w:val="20"/>
      </w:rPr>
      <w:t></w:t>
    </w:r>
    <w:r>
      <w:rPr>
        <w:rFonts w:eastAsia="Wingdings" w:cs="Wingdings"/>
        <w:kern w:val="1"/>
        <w:sz w:val="20"/>
        <w:szCs w:val="20"/>
      </w:rPr>
      <w:t xml:space="preserve"> (89) 623 20 60 ; 623 20 76</w:t>
    </w:r>
  </w:p>
  <w:p w:rsidR="00A06941" w:rsidRPr="008D5099" w:rsidRDefault="00A06941" w:rsidP="00A06941">
    <w:pPr>
      <w:spacing w:line="100" w:lineRule="atLeast"/>
      <w:jc w:val="center"/>
      <w:rPr>
        <w:rFonts w:eastAsia="Wingdings" w:cs="Wingdings"/>
        <w:kern w:val="1"/>
        <w:sz w:val="18"/>
        <w:szCs w:val="18"/>
        <w:lang w:val="en-US"/>
      </w:rPr>
    </w:pPr>
    <w:r>
      <w:rPr>
        <w:rFonts w:eastAsia="Wingdings" w:cs="Wingdings"/>
        <w:kern w:val="1"/>
        <w:sz w:val="20"/>
        <w:szCs w:val="20"/>
        <w:lang w:val="en-US"/>
      </w:rPr>
      <w:t xml:space="preserve">email: </w:t>
    </w:r>
    <w:hyperlink r:id="rId1" w:history="1">
      <w:r>
        <w:rPr>
          <w:rStyle w:val="Hipercze"/>
          <w:lang w:val="en-US"/>
        </w:rPr>
        <w:t>info@swietajno.ug.gov.pl</w:t>
      </w:r>
    </w:hyperlink>
  </w:p>
  <w:p w:rsidR="00A06941" w:rsidRDefault="00A069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41"/>
    <w:rsid w:val="001230DD"/>
    <w:rsid w:val="0042040C"/>
    <w:rsid w:val="008C40A5"/>
    <w:rsid w:val="00A06941"/>
    <w:rsid w:val="00AC6532"/>
    <w:rsid w:val="00B14EDE"/>
    <w:rsid w:val="00C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523A4"/>
  <w15:chartTrackingRefBased/>
  <w15:docId w15:val="{08681DBF-15E8-4C14-BE63-27C537F8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06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06941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06941"/>
    <w:rPr>
      <w:rFonts w:ascii="Times New Roman" w:eastAsia="Times New Roman" w:hAnsi="Times New Roman" w:cs="Times New Roman"/>
      <w:b/>
      <w:bCs/>
      <w:lang w:eastAsia="ar-SA"/>
    </w:rPr>
  </w:style>
  <w:style w:type="paragraph" w:styleId="Bezodstpw">
    <w:name w:val="No Spacing"/>
    <w:qFormat/>
    <w:rsid w:val="00A0694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A06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9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06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9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0694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4E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C32EB-7BAB-47B8-B94F-FBBAEF60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48237306</Template>
  <TotalTime>0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2019-09-12T05:51:00Z</dcterms:created>
  <dcterms:modified xsi:type="dcterms:W3CDTF">2019-09-12T05:51:00Z</dcterms:modified>
</cp:coreProperties>
</file>