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DAFEF" w14:textId="6210F732" w:rsidR="002B7883" w:rsidRDefault="00796253">
      <w:pPr>
        <w:pStyle w:val="Standard"/>
        <w:jc w:val="right"/>
        <w:rPr>
          <w:lang w:val="pl-PL"/>
        </w:rPr>
      </w:pPr>
      <w:r w:rsidRPr="00720D59">
        <w:rPr>
          <w:color w:val="FF0000"/>
          <w:sz w:val="20"/>
          <w:szCs w:val="20"/>
          <w:lang w:val="pl-PL"/>
        </w:rPr>
        <w:t xml:space="preserve"> </w:t>
      </w:r>
      <w:r w:rsidRPr="007C24D4">
        <w:rPr>
          <w:sz w:val="20"/>
          <w:szCs w:val="20"/>
          <w:lang w:val="pl-PL"/>
        </w:rPr>
        <w:t xml:space="preserve">Świętajno, dnia </w:t>
      </w:r>
      <w:r w:rsidR="00401DBD">
        <w:rPr>
          <w:sz w:val="20"/>
          <w:szCs w:val="20"/>
          <w:lang w:val="pl-PL"/>
        </w:rPr>
        <w:t>24 września</w:t>
      </w:r>
      <w:r w:rsidR="00286A5B" w:rsidRPr="007C24D4">
        <w:rPr>
          <w:sz w:val="20"/>
          <w:szCs w:val="20"/>
          <w:lang w:val="pl-PL"/>
        </w:rPr>
        <w:t xml:space="preserve"> 2019</w:t>
      </w:r>
      <w:r w:rsidR="00297EF9" w:rsidRPr="007C24D4">
        <w:rPr>
          <w:sz w:val="20"/>
          <w:szCs w:val="20"/>
          <w:lang w:val="pl-PL"/>
        </w:rPr>
        <w:t xml:space="preserve"> </w:t>
      </w:r>
      <w:r w:rsidRPr="007C24D4">
        <w:rPr>
          <w:sz w:val="20"/>
          <w:szCs w:val="20"/>
          <w:lang w:val="pl-PL"/>
        </w:rPr>
        <w:t xml:space="preserve"> r</w:t>
      </w:r>
      <w:r w:rsidRPr="007C24D4">
        <w:rPr>
          <w:lang w:val="pl-PL"/>
        </w:rPr>
        <w:t>.</w:t>
      </w:r>
    </w:p>
    <w:p w14:paraId="5B6E3EA9" w14:textId="77777777" w:rsidR="00202572" w:rsidRPr="00720D59" w:rsidRDefault="00202572">
      <w:pPr>
        <w:pStyle w:val="Standard"/>
        <w:jc w:val="right"/>
        <w:rPr>
          <w:color w:val="FF0000"/>
          <w:lang w:val="pl-PL"/>
        </w:rPr>
      </w:pPr>
    </w:p>
    <w:p w14:paraId="5DA33E43" w14:textId="77777777" w:rsidR="002B7883" w:rsidRPr="000D4EEE" w:rsidRDefault="00796253">
      <w:pPr>
        <w:pStyle w:val="Standard"/>
        <w:jc w:val="center"/>
        <w:rPr>
          <w:b/>
          <w:bCs/>
          <w:sz w:val="22"/>
          <w:szCs w:val="22"/>
          <w:lang w:val="pl-PL"/>
        </w:rPr>
      </w:pPr>
      <w:r w:rsidRPr="000D4EEE">
        <w:rPr>
          <w:b/>
          <w:bCs/>
          <w:sz w:val="22"/>
          <w:szCs w:val="22"/>
          <w:lang w:val="pl-PL"/>
        </w:rPr>
        <w:t>W Y K A Z</w:t>
      </w:r>
    </w:p>
    <w:p w14:paraId="5A987365" w14:textId="77777777" w:rsidR="002B7883" w:rsidRPr="000D4EEE" w:rsidRDefault="00796253">
      <w:pPr>
        <w:pStyle w:val="Standard"/>
        <w:jc w:val="center"/>
        <w:rPr>
          <w:b/>
          <w:bCs/>
          <w:sz w:val="22"/>
          <w:szCs w:val="22"/>
          <w:lang w:val="pl-PL"/>
        </w:rPr>
      </w:pPr>
      <w:r w:rsidRPr="000D4EEE">
        <w:rPr>
          <w:b/>
          <w:bCs/>
          <w:sz w:val="22"/>
          <w:szCs w:val="22"/>
          <w:lang w:val="pl-PL"/>
        </w:rPr>
        <w:t>n i e r u c h o m o ś c i    p r z e z n a c z o n y c h    d o   d z i e r ż a w y</w:t>
      </w:r>
    </w:p>
    <w:p w14:paraId="258FC87A" w14:textId="15861A1C" w:rsidR="00AE1E99" w:rsidRPr="000D4EEE" w:rsidRDefault="00AD48CF" w:rsidP="00D82E91">
      <w:pPr>
        <w:pStyle w:val="Standard"/>
        <w:jc w:val="center"/>
        <w:rPr>
          <w:b/>
          <w:bCs/>
          <w:sz w:val="22"/>
          <w:szCs w:val="22"/>
          <w:lang w:val="pl-PL"/>
        </w:rPr>
      </w:pPr>
      <w:r w:rsidRPr="000D4EEE">
        <w:rPr>
          <w:b/>
          <w:bCs/>
          <w:sz w:val="22"/>
          <w:szCs w:val="22"/>
          <w:lang w:val="pl-PL"/>
        </w:rPr>
        <w:t xml:space="preserve">nr </w:t>
      </w:r>
      <w:r w:rsidR="00286A5B">
        <w:rPr>
          <w:b/>
          <w:bCs/>
          <w:sz w:val="22"/>
          <w:szCs w:val="22"/>
          <w:lang w:val="pl-PL"/>
        </w:rPr>
        <w:t>Te.</w:t>
      </w:r>
      <w:r w:rsidRPr="000D4EEE">
        <w:rPr>
          <w:b/>
          <w:bCs/>
          <w:sz w:val="22"/>
          <w:szCs w:val="22"/>
          <w:lang w:val="pl-PL"/>
        </w:rPr>
        <w:t>ZZ.6845.</w:t>
      </w:r>
      <w:r w:rsidR="00022BBA">
        <w:rPr>
          <w:b/>
          <w:bCs/>
          <w:sz w:val="22"/>
          <w:szCs w:val="22"/>
          <w:lang w:val="pl-PL"/>
        </w:rPr>
        <w:t>2</w:t>
      </w:r>
      <w:r w:rsidR="009339EE">
        <w:rPr>
          <w:b/>
          <w:bCs/>
          <w:sz w:val="22"/>
          <w:szCs w:val="22"/>
          <w:lang w:val="pl-PL"/>
        </w:rPr>
        <w:t>4</w:t>
      </w:r>
      <w:r w:rsidRPr="000D4EEE">
        <w:rPr>
          <w:b/>
          <w:bCs/>
          <w:sz w:val="22"/>
          <w:szCs w:val="22"/>
          <w:lang w:val="pl-PL"/>
        </w:rPr>
        <w:t>.201</w:t>
      </w:r>
      <w:r w:rsidR="00A83B49">
        <w:rPr>
          <w:b/>
          <w:bCs/>
          <w:sz w:val="22"/>
          <w:szCs w:val="22"/>
          <w:lang w:val="pl-PL"/>
        </w:rPr>
        <w:t>9</w:t>
      </w:r>
    </w:p>
    <w:p w14:paraId="180AC18C" w14:textId="77777777" w:rsidR="00AE1E99" w:rsidRPr="002E3619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31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260"/>
        <w:gridCol w:w="724"/>
        <w:gridCol w:w="1985"/>
        <w:gridCol w:w="2409"/>
        <w:gridCol w:w="2410"/>
        <w:gridCol w:w="1276"/>
        <w:gridCol w:w="1843"/>
        <w:gridCol w:w="1701"/>
      </w:tblGrid>
      <w:tr w:rsidR="002E3619" w:rsidRPr="002E3619" w14:paraId="7CA96206" w14:textId="77777777" w:rsidTr="00AD48CF">
        <w:trPr>
          <w:trHeight w:val="399"/>
        </w:trPr>
        <w:tc>
          <w:tcPr>
            <w:tcW w:w="568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C770" w14:textId="77777777" w:rsidR="00460447" w:rsidRPr="00EA13D2" w:rsidRDefault="00460447" w:rsidP="009339EE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Lp</w:t>
            </w:r>
            <w:r w:rsidR="00713824"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2FAA4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Obręb</w:t>
            </w:r>
          </w:p>
        </w:tc>
        <w:tc>
          <w:tcPr>
            <w:tcW w:w="1260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2F3B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Nr działki</w:t>
            </w:r>
          </w:p>
        </w:tc>
        <w:tc>
          <w:tcPr>
            <w:tcW w:w="724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D97A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Nr   KW</w:t>
            </w:r>
          </w:p>
        </w:tc>
        <w:tc>
          <w:tcPr>
            <w:tcW w:w="198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FE81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Pow.</w:t>
            </w:r>
          </w:p>
          <w:p w14:paraId="38B564E5" w14:textId="77777777" w:rsidR="00460447" w:rsidRPr="00EA13D2" w:rsidRDefault="004604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w m</w:t>
            </w:r>
            <w:r w:rsidRPr="00EA13D2">
              <w:rPr>
                <w:rFonts w:eastAsia="Times New Roman" w:cs="Times New Roman"/>
                <w:sz w:val="20"/>
                <w:szCs w:val="20"/>
                <w:vertAlign w:val="superscript"/>
                <w:lang w:val="pl-PL" w:bidi="ar-SA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6A5A" w14:textId="5390FC24" w:rsidR="00460447" w:rsidRPr="009339EE" w:rsidRDefault="00460447" w:rsidP="009339EE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9339EE">
              <w:rPr>
                <w:rFonts w:eastAsia="Times New Roman" w:cs="Times New Roman"/>
                <w:sz w:val="20"/>
                <w:szCs w:val="20"/>
                <w:lang w:val="pl-PL" w:bidi="ar-SA"/>
              </w:rPr>
              <w:t>Wysokość czynszu w wymiarze</w:t>
            </w:r>
            <w:r w:rsidR="009339EE">
              <w:rPr>
                <w:rFonts w:eastAsia="Times New Roman" w:cs="Times New Roman"/>
                <w:sz w:val="20"/>
                <w:szCs w:val="20"/>
                <w:lang w:val="pl-PL" w:bidi="ar-SA"/>
              </w:rPr>
              <w:t xml:space="preserve"> półrocznym</w:t>
            </w:r>
          </w:p>
        </w:tc>
        <w:tc>
          <w:tcPr>
            <w:tcW w:w="241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CB47" w14:textId="77777777" w:rsidR="00460447" w:rsidRPr="0015050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150505">
              <w:rPr>
                <w:rFonts w:eastAsia="Times New Roman" w:cs="Times New Roman"/>
                <w:sz w:val="20"/>
                <w:szCs w:val="20"/>
                <w:lang w:val="pl-PL" w:bidi="ar-SA"/>
              </w:rPr>
              <w:t>Przeznaczenie</w:t>
            </w:r>
            <w:r w:rsidRPr="00150505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w MPZP</w:t>
            </w:r>
          </w:p>
        </w:tc>
        <w:tc>
          <w:tcPr>
            <w:tcW w:w="1276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0856" w14:textId="77777777" w:rsidR="00460447" w:rsidRPr="0015050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150505">
              <w:rPr>
                <w:rFonts w:eastAsia="Times New Roman" w:cs="Times New Roman"/>
                <w:sz w:val="20"/>
                <w:szCs w:val="20"/>
                <w:lang w:val="pl-PL" w:bidi="ar-SA"/>
              </w:rPr>
              <w:t>Okres trwania dzierżawy</w:t>
            </w:r>
          </w:p>
        </w:tc>
        <w:tc>
          <w:tcPr>
            <w:tcW w:w="1843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7ECB" w14:textId="77777777" w:rsidR="00460447" w:rsidRPr="0020257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202572">
              <w:rPr>
                <w:rFonts w:eastAsia="Times New Roman" w:cs="Times New Roman"/>
                <w:sz w:val="20"/>
                <w:szCs w:val="20"/>
                <w:lang w:val="pl-PL" w:bidi="ar-SA"/>
              </w:rPr>
              <w:t>Termin zagospodarowania</w:t>
            </w:r>
          </w:p>
          <w:p w14:paraId="791C0A62" w14:textId="77777777" w:rsidR="00460447" w:rsidRPr="0020257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202572">
              <w:rPr>
                <w:rFonts w:eastAsia="Times New Roman" w:cs="Times New Roman"/>
                <w:sz w:val="20"/>
                <w:szCs w:val="20"/>
                <w:lang w:val="pl-PL" w:bidi="ar-SA"/>
              </w:rPr>
              <w:t xml:space="preserve"> nieruchomości</w:t>
            </w:r>
          </w:p>
        </w:tc>
        <w:tc>
          <w:tcPr>
            <w:tcW w:w="1701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4D3C" w14:textId="77777777" w:rsidR="00460447" w:rsidRPr="0020257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202572">
              <w:rPr>
                <w:rFonts w:eastAsia="Times New Roman" w:cs="Times New Roman"/>
                <w:sz w:val="20"/>
                <w:szCs w:val="20"/>
                <w:lang w:val="pl-PL" w:bidi="ar-SA"/>
              </w:rPr>
              <w:t>Tryb  wydzierżawienia</w:t>
            </w:r>
          </w:p>
          <w:p w14:paraId="4FEAC58C" w14:textId="77777777" w:rsidR="00460447" w:rsidRPr="0020257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202572">
              <w:rPr>
                <w:rFonts w:eastAsia="Times New Roman" w:cs="Times New Roman"/>
                <w:sz w:val="20"/>
                <w:szCs w:val="20"/>
                <w:lang w:val="pl-PL" w:bidi="ar-SA"/>
              </w:rPr>
              <w:t>gruntu</w:t>
            </w:r>
          </w:p>
        </w:tc>
      </w:tr>
      <w:tr w:rsidR="002E3619" w:rsidRPr="002E3619" w14:paraId="66109B26" w14:textId="77777777" w:rsidTr="000312C2">
        <w:trPr>
          <w:trHeight w:val="399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7C0A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48DA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9608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8BA6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1181" w14:textId="77777777" w:rsidR="00460447" w:rsidRPr="00EA13D2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klasoużytek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7686" w14:textId="77777777" w:rsidR="00460447" w:rsidRPr="009339EE" w:rsidRDefault="00460447" w:rsidP="009339EE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0798" w14:textId="77777777" w:rsidR="00460447" w:rsidRPr="0015050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150505">
              <w:rPr>
                <w:rFonts w:eastAsia="Times New Roman" w:cs="Times New Roman"/>
                <w:sz w:val="20"/>
                <w:szCs w:val="20"/>
                <w:lang w:val="pl-PL" w:bidi="ar-SA"/>
              </w:rPr>
              <w:t>Przeznaczenie</w:t>
            </w:r>
            <w:r w:rsidRPr="00150505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– cel dzierżawy</w:t>
            </w:r>
          </w:p>
          <w:p w14:paraId="491DEBC3" w14:textId="500A4788" w:rsidR="002C49A0" w:rsidRPr="00150505" w:rsidRDefault="002C49A0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8610" w14:textId="77777777" w:rsidR="00460447" w:rsidRPr="0015050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CEB6" w14:textId="77777777" w:rsidR="00460447" w:rsidRPr="0020257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C6C1" w14:textId="77777777" w:rsidR="00460447" w:rsidRPr="0020257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</w:tr>
      <w:tr w:rsidR="002E3619" w:rsidRPr="002E3619" w14:paraId="7D3EE999" w14:textId="77777777" w:rsidTr="000312C2">
        <w:trPr>
          <w:trHeight w:val="8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F41F" w14:textId="77777777" w:rsidR="00945D0F" w:rsidRPr="00EA13D2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11A5" w14:textId="11018534" w:rsidR="00945D0F" w:rsidRPr="00EA13D2" w:rsidRDefault="0032125A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pl-PL" w:eastAsia="ar-SA"/>
              </w:rPr>
            </w:pPr>
            <w:r w:rsidRPr="00EA13D2">
              <w:rPr>
                <w:rFonts w:eastAsia="Times New Roman" w:cs="Times New Roman"/>
                <w:b/>
                <w:bCs/>
                <w:sz w:val="20"/>
                <w:szCs w:val="20"/>
                <w:lang w:val="pl-PL" w:eastAsia="ar-SA"/>
              </w:rPr>
              <w:t>1</w:t>
            </w:r>
            <w:r w:rsidR="009339EE">
              <w:rPr>
                <w:rFonts w:eastAsia="Times New Roman" w:cs="Times New Roman"/>
                <w:b/>
                <w:bCs/>
                <w:sz w:val="20"/>
                <w:szCs w:val="20"/>
                <w:lang w:val="pl-PL" w:eastAsia="ar-SA"/>
              </w:rPr>
              <w:t>2</w:t>
            </w:r>
          </w:p>
          <w:p w14:paraId="5F87AC40" w14:textId="619233B0" w:rsidR="00945D0F" w:rsidRPr="00EA13D2" w:rsidRDefault="009339EE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pl-PL"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pl-PL" w:eastAsia="ar-SA"/>
              </w:rPr>
              <w:t>Spychowo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EDC3" w14:textId="506E38C2" w:rsidR="00945D0F" w:rsidRPr="00EA13D2" w:rsidRDefault="009339EE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val="pl-PL" w:eastAsia="ar-SA"/>
              </w:rPr>
              <w:t>101/3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993BDD" w14:textId="60F07055" w:rsidR="00AD48CF" w:rsidRPr="00EA13D2" w:rsidRDefault="00A2700D" w:rsidP="00AD48CF">
            <w:pPr>
              <w:pStyle w:val="Nagwek2"/>
              <w:snapToGrid w:val="0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eastAsia="ar-SA"/>
              </w:rPr>
              <w:t>OL1S/00</w:t>
            </w:r>
            <w:r w:rsid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>017792</w:t>
            </w:r>
            <w:r w:rsidR="00EA13D2" w:rsidRPr="00EA13D2">
              <w:rPr>
                <w:rFonts w:eastAsia="Times New Roman" w:cs="Times New Roman"/>
                <w:sz w:val="20"/>
                <w:szCs w:val="20"/>
                <w:lang w:val="pl-PL" w:eastAsia="ar-SA"/>
              </w:rPr>
              <w:t>/</w:t>
            </w:r>
            <w:r w:rsid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>6</w:t>
            </w:r>
          </w:p>
          <w:p w14:paraId="7F9A6805" w14:textId="77777777" w:rsidR="00AD48CF" w:rsidRPr="00EA13D2" w:rsidRDefault="00AD48CF" w:rsidP="00AD48CF">
            <w:pPr>
              <w:ind w:left="113" w:right="113"/>
              <w:rPr>
                <w:lang w:val="pl-PL" w:eastAsia="ar-SA"/>
              </w:rPr>
            </w:pPr>
          </w:p>
          <w:p w14:paraId="619586BE" w14:textId="77777777" w:rsidR="00945D0F" w:rsidRPr="00EA13D2" w:rsidRDefault="00945D0F" w:rsidP="00AD48CF">
            <w:pPr>
              <w:ind w:left="113" w:right="113"/>
              <w:rPr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1BD6" w14:textId="77777777" w:rsidR="00945D0F" w:rsidRPr="00EA13D2" w:rsidRDefault="00945D0F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</w:p>
          <w:p w14:paraId="1BBBC167" w14:textId="7434B8B4" w:rsidR="00945D0F" w:rsidRPr="00EA13D2" w:rsidRDefault="009339EE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val="pl-PL" w:eastAsia="ar-SA"/>
              </w:rPr>
              <w:t>4</w:t>
            </w:r>
            <w:r w:rsidR="00542357">
              <w:rPr>
                <w:rFonts w:eastAsia="Times New Roman" w:cs="Times New Roman"/>
                <w:sz w:val="20"/>
                <w:szCs w:val="20"/>
                <w:lang w:val="pl-PL" w:eastAsia="ar-SA"/>
              </w:rPr>
              <w:t>00</w:t>
            </w:r>
            <w:r w:rsidR="005F2B55" w:rsidRPr="00EA13D2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 </w:t>
            </w:r>
            <w:r w:rsidR="00945D0F" w:rsidRPr="00EA13D2">
              <w:rPr>
                <w:rFonts w:eastAsia="Times New Roman" w:cs="Times New Roman"/>
                <w:sz w:val="20"/>
                <w:szCs w:val="20"/>
                <w:lang w:val="pl-PL" w:eastAsia="ar-SA"/>
              </w:rPr>
              <w:t>m²</w:t>
            </w:r>
          </w:p>
          <w:p w14:paraId="0CF74C09" w14:textId="4B6A4875" w:rsidR="00945D0F" w:rsidRPr="00EA13D2" w:rsidRDefault="00022BBA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z pow. </w:t>
            </w:r>
            <w:r w:rsid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>1392</w:t>
            </w:r>
            <w:r w:rsidR="00377311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 m²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B0EB" w14:textId="77777777" w:rsidR="00945D0F" w:rsidRPr="009339EE" w:rsidRDefault="00945D0F" w:rsidP="009339EE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7B8BCAF5" w14:textId="0A730101" w:rsidR="00945D0F" w:rsidRPr="009339EE" w:rsidRDefault="007C24D4" w:rsidP="009339EE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>C</w:t>
            </w:r>
            <w:r w:rsidR="005F2B55"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zynsz </w:t>
            </w:r>
            <w:r w:rsidR="00150505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półroczny </w:t>
            </w:r>
            <w:r w:rsidR="005F2B55"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w wysokości </w:t>
            </w:r>
            <w:r w:rsidR="005F2B55"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br/>
            </w:r>
            <w:r w:rsidR="009339EE"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 </w:t>
            </w:r>
            <w:r w:rsid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>1</w:t>
            </w:r>
            <w:r w:rsidR="009339EE"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>5</w:t>
            </w:r>
            <w:r w:rsid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 </w:t>
            </w:r>
            <w:r w:rsidR="009339EE"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>0</w:t>
            </w:r>
            <w:r w:rsid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>0</w:t>
            </w:r>
            <w:r w:rsidR="009339EE"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>0</w:t>
            </w:r>
            <w:r w:rsidR="00A2700D"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 </w:t>
            </w:r>
            <w:r w:rsidR="00945D0F"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zł </w:t>
            </w:r>
            <w:r w:rsidR="00401DBD">
              <w:rPr>
                <w:rFonts w:eastAsia="Times New Roman" w:cs="Times New Roman"/>
                <w:sz w:val="20"/>
                <w:szCs w:val="20"/>
                <w:lang w:val="pl-PL" w:eastAsia="ar-SA"/>
              </w:rPr>
              <w:t>ne</w:t>
            </w:r>
            <w:r w:rsidR="002C49A0"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>tto</w:t>
            </w:r>
          </w:p>
          <w:p w14:paraId="49CCE595" w14:textId="77ACDA96" w:rsidR="00945D0F" w:rsidRDefault="009339EE" w:rsidP="009339EE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>/</w:t>
            </w:r>
            <w:r w:rsidR="00401DBD">
              <w:rPr>
                <w:rFonts w:eastAsia="Times New Roman" w:cs="Times New Roman"/>
                <w:sz w:val="20"/>
                <w:szCs w:val="20"/>
                <w:lang w:val="pl-PL" w:eastAsia="ar-SA"/>
              </w:rPr>
              <w:t>powiększony o należny</w:t>
            </w:r>
            <w:r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 VAT </w:t>
            </w:r>
            <w:r w:rsidR="0060135C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naliczoną </w:t>
            </w:r>
            <w:r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>zgodnie z obowiązującymi przepisami/</w:t>
            </w:r>
          </w:p>
          <w:p w14:paraId="300362C9" w14:textId="4E74A463" w:rsidR="009339EE" w:rsidRPr="009339EE" w:rsidRDefault="009339EE" w:rsidP="009339EE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z indeksacją o półroczny wskaźnik cen od towarów i usług konsumpcyjnych </w:t>
            </w:r>
          </w:p>
          <w:p w14:paraId="2AEE4C4C" w14:textId="77777777" w:rsidR="009339EE" w:rsidRDefault="009339EE" w:rsidP="009339EE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</w:p>
          <w:p w14:paraId="361E8C32" w14:textId="77777777" w:rsidR="00945D0F" w:rsidRDefault="00945D0F" w:rsidP="009339EE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płatność </w:t>
            </w:r>
            <w:r w:rsid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w dwóch terminach </w:t>
            </w:r>
            <w:r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do </w:t>
            </w:r>
            <w:r w:rsid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28 lutego i </w:t>
            </w:r>
            <w:r w:rsidR="00150505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do 31 sierpnia </w:t>
            </w:r>
            <w:r w:rsidRPr="009339EE">
              <w:rPr>
                <w:rFonts w:eastAsia="Times New Roman" w:cs="Times New Roman"/>
                <w:sz w:val="20"/>
                <w:szCs w:val="20"/>
                <w:lang w:val="pl-PL" w:eastAsia="ar-SA"/>
              </w:rPr>
              <w:t>każdego roku dzierżawnego</w:t>
            </w:r>
          </w:p>
          <w:p w14:paraId="54905E98" w14:textId="774F3E86" w:rsidR="0060135C" w:rsidRPr="009339EE" w:rsidRDefault="0060135C" w:rsidP="009339EE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07CA" w14:textId="77777777" w:rsidR="00945D0F" w:rsidRPr="00150505" w:rsidRDefault="00150505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</w:pPr>
            <w:r w:rsidRPr="00150505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>b</w:t>
            </w:r>
            <w:r w:rsidR="00CB73BA" w:rsidRPr="00150505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>rak MPZP</w:t>
            </w:r>
          </w:p>
          <w:p w14:paraId="4189C26A" w14:textId="5C7BB9DF" w:rsidR="00150505" w:rsidRPr="009339EE" w:rsidRDefault="00150505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pl-PL" w:eastAsia="ar-SA" w:bidi="ar-SA"/>
              </w:rPr>
            </w:pPr>
            <w:r w:rsidRPr="00150505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 xml:space="preserve">studium uwarunkowań i kierunków zagospodarowania przestrzennego zawiera zapis: obszar ochrony biocentrum „Puszcza Piska”, w tym MPK i ZPK.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2423" w14:textId="77777777" w:rsidR="00945D0F" w:rsidRPr="00150505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150505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Czas określony </w:t>
            </w:r>
          </w:p>
          <w:p w14:paraId="1D1B456F" w14:textId="506B395E" w:rsidR="00945D0F" w:rsidRPr="00150505" w:rsidRDefault="00377311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150505">
              <w:rPr>
                <w:rFonts w:eastAsia="Times New Roman" w:cs="Times New Roman"/>
                <w:sz w:val="20"/>
                <w:szCs w:val="20"/>
                <w:lang w:val="pl-PL" w:eastAsia="ar-SA"/>
              </w:rPr>
              <w:t>1</w:t>
            </w:r>
            <w:r w:rsidR="00150505" w:rsidRPr="00150505">
              <w:rPr>
                <w:rFonts w:eastAsia="Times New Roman" w:cs="Times New Roman"/>
                <w:sz w:val="20"/>
                <w:szCs w:val="20"/>
                <w:lang w:val="pl-PL" w:eastAsia="ar-SA"/>
              </w:rPr>
              <w:t>0</w:t>
            </w:r>
            <w:r w:rsidRPr="00150505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 </w:t>
            </w:r>
            <w:r w:rsidR="00150505" w:rsidRPr="00150505">
              <w:rPr>
                <w:rFonts w:eastAsia="Times New Roman" w:cs="Times New Roman"/>
                <w:sz w:val="20"/>
                <w:szCs w:val="20"/>
                <w:lang w:val="pl-PL" w:eastAsia="ar-SA"/>
              </w:rPr>
              <w:t>lat</w:t>
            </w:r>
          </w:p>
          <w:p w14:paraId="3A436A52" w14:textId="77777777" w:rsidR="00945D0F" w:rsidRPr="00150505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B211" w14:textId="77777777" w:rsidR="00945D0F" w:rsidRPr="00202572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</w:p>
          <w:p w14:paraId="4A860DB1" w14:textId="77777777" w:rsidR="00945D0F" w:rsidRPr="00202572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202572">
              <w:rPr>
                <w:rFonts w:eastAsia="Times New Roman" w:cs="Times New Roman"/>
                <w:sz w:val="20"/>
                <w:szCs w:val="20"/>
                <w:lang w:val="pl-PL" w:eastAsia="ar-SA"/>
              </w:rPr>
              <w:t>Po podpisaniu umowy</w:t>
            </w:r>
          </w:p>
          <w:p w14:paraId="13C81F23" w14:textId="77777777" w:rsidR="00945D0F" w:rsidRPr="00202572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4166" w14:textId="42189927" w:rsidR="00945D0F" w:rsidRPr="00202572" w:rsidRDefault="007C24D4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202572">
              <w:rPr>
                <w:rFonts w:eastAsia="Times New Roman" w:cs="Times New Roman"/>
                <w:sz w:val="20"/>
                <w:szCs w:val="20"/>
                <w:lang w:val="pl-PL" w:bidi="ar-SA"/>
              </w:rPr>
              <w:t>Bezprzetargowo</w:t>
            </w:r>
          </w:p>
          <w:p w14:paraId="44B8576B" w14:textId="6DC83E67" w:rsidR="00202572" w:rsidRPr="00202572" w:rsidRDefault="00202572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202572">
              <w:rPr>
                <w:rFonts w:eastAsia="Times New Roman" w:cs="Times New Roman"/>
                <w:sz w:val="20"/>
                <w:szCs w:val="20"/>
                <w:lang w:val="pl-PL" w:bidi="ar-SA"/>
              </w:rPr>
              <w:t xml:space="preserve">/Uchwała  Nr IX/65/2019 Rady Gminy Świętajno z dnia 17 czerwca 2019 r. </w:t>
            </w:r>
            <w:r w:rsidR="0060135C">
              <w:rPr>
                <w:rFonts w:eastAsia="Times New Roman" w:cs="Times New Roman"/>
                <w:sz w:val="20"/>
                <w:szCs w:val="20"/>
                <w:lang w:val="pl-PL" w:bidi="ar-SA"/>
              </w:rPr>
              <w:t>/</w:t>
            </w:r>
          </w:p>
          <w:p w14:paraId="045CF565" w14:textId="77777777" w:rsidR="00945D0F" w:rsidRPr="00202572" w:rsidRDefault="00945D0F" w:rsidP="00377311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</w:tr>
      <w:tr w:rsidR="002E3619" w:rsidRPr="002E3619" w14:paraId="6944D748" w14:textId="77777777" w:rsidTr="000312C2">
        <w:trPr>
          <w:trHeight w:val="837"/>
        </w:trPr>
        <w:tc>
          <w:tcPr>
            <w:tcW w:w="568" w:type="dxa"/>
            <w:vMerge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7E7A" w14:textId="77777777" w:rsidR="00945D0F" w:rsidRPr="002E3619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pl-PL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FDBD" w14:textId="77777777" w:rsidR="00945D0F" w:rsidRPr="002E3619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l-PL" w:eastAsia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1965" w14:textId="77777777" w:rsidR="00945D0F" w:rsidRPr="002E3619" w:rsidRDefault="00945D0F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pl-PL" w:eastAsia="ar-SA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1A73" w14:textId="77777777" w:rsidR="00945D0F" w:rsidRPr="002E3619" w:rsidRDefault="00945D0F" w:rsidP="00945D0F">
            <w:pPr>
              <w:pStyle w:val="Nagwek21"/>
              <w:snapToGrid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70B1" w14:textId="721D1ED9" w:rsidR="00945D0F" w:rsidRPr="002E3619" w:rsidRDefault="00542357" w:rsidP="00EA13D2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pl-PL" w:eastAsia="ar-SA"/>
              </w:rPr>
            </w:pPr>
            <w:r>
              <w:rPr>
                <w:sz w:val="20"/>
                <w:szCs w:val="20"/>
              </w:rPr>
              <w:t>Bi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F1A5" w14:textId="77777777" w:rsidR="00945D0F" w:rsidRPr="002E3619" w:rsidRDefault="00945D0F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1B63" w14:textId="3DD4F23B" w:rsidR="00945D0F" w:rsidRPr="002E3619" w:rsidRDefault="002C49A0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 xml:space="preserve">Cele </w:t>
            </w:r>
            <w:r w:rsidR="00401DBD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>telekomunikacyjne (korzystanie ze stacji bazowej</w:t>
            </w:r>
            <w:bookmarkStart w:id="0" w:name="_GoBack"/>
            <w:bookmarkEnd w:id="0"/>
            <w:r w:rsidR="00401DBD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73A3" w14:textId="77777777" w:rsidR="00945D0F" w:rsidRPr="002E3619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pl-PL"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29C7" w14:textId="77777777" w:rsidR="00945D0F" w:rsidRPr="002E3619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pl-PL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90FB" w14:textId="77777777" w:rsidR="00945D0F" w:rsidRPr="002E3619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pl-PL" w:bidi="ar-SA"/>
              </w:rPr>
            </w:pPr>
          </w:p>
        </w:tc>
      </w:tr>
    </w:tbl>
    <w:p w14:paraId="1103C6CA" w14:textId="77777777" w:rsidR="002B7883" w:rsidRPr="00EA13D2" w:rsidRDefault="002B7883">
      <w:pPr>
        <w:pStyle w:val="Standard"/>
        <w:spacing w:line="360" w:lineRule="auto"/>
        <w:rPr>
          <w:rFonts w:cs="Times New Roman"/>
          <w:b/>
          <w:bCs/>
          <w:sz w:val="20"/>
          <w:szCs w:val="20"/>
          <w:lang w:val="pl-PL"/>
        </w:rPr>
      </w:pPr>
    </w:p>
    <w:p w14:paraId="58EE00DC" w14:textId="77777777" w:rsidR="002B7883" w:rsidRPr="00EA13D2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sz w:val="20"/>
          <w:szCs w:val="20"/>
          <w:lang w:val="pl-PL"/>
        </w:rPr>
      </w:pPr>
      <w:r w:rsidRPr="00EA13D2">
        <w:rPr>
          <w:rFonts w:cs="Times New Roman"/>
          <w:sz w:val="20"/>
          <w:szCs w:val="20"/>
          <w:lang w:val="pl-PL"/>
        </w:rPr>
        <w:t>Wykaz niniejszy umieszczono na tablicy ogłoszeń Urzędu Gminy Świętajno</w:t>
      </w:r>
    </w:p>
    <w:p w14:paraId="3DA3CAB8" w14:textId="77777777" w:rsidR="002B7883" w:rsidRPr="00EA13D2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sz w:val="20"/>
          <w:szCs w:val="20"/>
          <w:lang w:val="pl-PL"/>
        </w:rPr>
      </w:pPr>
      <w:r w:rsidRPr="00EA13D2">
        <w:rPr>
          <w:rFonts w:cs="Times New Roman"/>
          <w:sz w:val="20"/>
          <w:szCs w:val="20"/>
          <w:lang w:val="pl-PL"/>
        </w:rPr>
        <w:t>od dnia ...............</w:t>
      </w:r>
      <w:r w:rsidR="00A83B49">
        <w:rPr>
          <w:rFonts w:cs="Times New Roman"/>
          <w:sz w:val="20"/>
          <w:szCs w:val="20"/>
          <w:lang w:val="pl-PL"/>
        </w:rPr>
        <w:t>......</w:t>
      </w:r>
      <w:r w:rsidRPr="00EA13D2">
        <w:rPr>
          <w:rFonts w:cs="Times New Roman"/>
          <w:sz w:val="20"/>
          <w:szCs w:val="20"/>
          <w:lang w:val="pl-PL"/>
        </w:rPr>
        <w:t xml:space="preserve"> do dnia ...........</w:t>
      </w:r>
      <w:r w:rsidR="00A83B49">
        <w:rPr>
          <w:rFonts w:cs="Times New Roman"/>
          <w:sz w:val="20"/>
          <w:szCs w:val="20"/>
          <w:lang w:val="pl-PL"/>
        </w:rPr>
        <w:t>...........</w:t>
      </w:r>
      <w:r w:rsidRPr="00EA13D2">
        <w:rPr>
          <w:rFonts w:cs="Times New Roman"/>
          <w:sz w:val="20"/>
          <w:szCs w:val="20"/>
          <w:lang w:val="pl-PL"/>
        </w:rPr>
        <w:t>.</w:t>
      </w:r>
    </w:p>
    <w:p w14:paraId="4FA4C3AB" w14:textId="77777777" w:rsidR="00AE1E99" w:rsidRPr="00EA13D2" w:rsidRDefault="00796253" w:rsidP="00D82E91">
      <w:pPr>
        <w:pStyle w:val="Standard"/>
        <w:tabs>
          <w:tab w:val="left" w:pos="5683"/>
        </w:tabs>
        <w:spacing w:line="360" w:lineRule="auto"/>
        <w:rPr>
          <w:rFonts w:cs="Times New Roman"/>
          <w:sz w:val="20"/>
          <w:szCs w:val="20"/>
          <w:lang w:val="pl-PL"/>
        </w:rPr>
      </w:pPr>
      <w:r w:rsidRPr="00EA13D2">
        <w:rPr>
          <w:rFonts w:cs="Times New Roman"/>
          <w:sz w:val="20"/>
          <w:szCs w:val="20"/>
          <w:lang w:val="pl-PL"/>
        </w:rPr>
        <w:t>Zastrzeżeń nie wniesiono/wniesiono</w:t>
      </w:r>
    </w:p>
    <w:p w14:paraId="7EF35441" w14:textId="77777777" w:rsidR="00AE1E99" w:rsidRPr="00AD48CF" w:rsidRDefault="00AE1E99">
      <w:pPr>
        <w:pStyle w:val="Standard"/>
        <w:tabs>
          <w:tab w:val="left" w:pos="5683"/>
        </w:tabs>
        <w:rPr>
          <w:rFonts w:cs="Times New Roman"/>
          <w:sz w:val="20"/>
          <w:szCs w:val="20"/>
          <w:lang w:val="pl-PL"/>
        </w:rPr>
      </w:pPr>
    </w:p>
    <w:p w14:paraId="57F43959" w14:textId="77777777" w:rsidR="00AE1E99" w:rsidRPr="00AD48CF" w:rsidRDefault="00AE1E99">
      <w:pPr>
        <w:pStyle w:val="Standard"/>
        <w:tabs>
          <w:tab w:val="left" w:pos="5683"/>
        </w:tabs>
        <w:rPr>
          <w:rFonts w:cs="Times New Roman"/>
          <w:sz w:val="20"/>
          <w:szCs w:val="20"/>
          <w:lang w:val="pl-PL"/>
        </w:rPr>
      </w:pPr>
    </w:p>
    <w:p w14:paraId="4F48EF5C" w14:textId="77777777" w:rsidR="00AE1E99" w:rsidRPr="00AD48CF" w:rsidRDefault="00AE1E99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</w:p>
    <w:p w14:paraId="3C138912" w14:textId="77777777" w:rsidR="002B7883" w:rsidRDefault="00796253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AD48CF">
        <w:rPr>
          <w:rFonts w:cs="Times New Roman"/>
          <w:sz w:val="16"/>
          <w:szCs w:val="16"/>
          <w:lang w:val="pl-PL"/>
        </w:rPr>
        <w:t>Sporządziła:</w:t>
      </w:r>
      <w:r w:rsidRPr="00AD48CF">
        <w:rPr>
          <w:rFonts w:cs="Times New Roman"/>
          <w:sz w:val="16"/>
          <w:szCs w:val="16"/>
          <w:lang w:val="pl-PL"/>
        </w:rPr>
        <w:br/>
        <w:t>A. Gołaś</w:t>
      </w:r>
    </w:p>
    <w:p w14:paraId="547E398D" w14:textId="77777777" w:rsidR="00286A5B" w:rsidRPr="00AD48CF" w:rsidRDefault="00286A5B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</w:p>
    <w:sectPr w:rsidR="00286A5B" w:rsidRPr="00AD48CF" w:rsidSect="00AD48CF">
      <w:pgSz w:w="16839" w:h="11907" w:orient="landscape" w:code="9"/>
      <w:pgMar w:top="567" w:right="1134" w:bottom="479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76B8E" w14:textId="77777777" w:rsidR="009339EE" w:rsidRDefault="009339EE" w:rsidP="002B7883">
      <w:r>
        <w:separator/>
      </w:r>
    </w:p>
  </w:endnote>
  <w:endnote w:type="continuationSeparator" w:id="0">
    <w:p w14:paraId="3F70FBD1" w14:textId="77777777" w:rsidR="009339EE" w:rsidRDefault="009339EE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2B10A" w14:textId="77777777" w:rsidR="009339EE" w:rsidRDefault="009339EE" w:rsidP="002B7883">
      <w:r w:rsidRPr="002B7883">
        <w:rPr>
          <w:color w:val="000000"/>
        </w:rPr>
        <w:separator/>
      </w:r>
    </w:p>
  </w:footnote>
  <w:footnote w:type="continuationSeparator" w:id="0">
    <w:p w14:paraId="325FFA04" w14:textId="77777777" w:rsidR="009339EE" w:rsidRDefault="009339EE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22BBA"/>
    <w:rsid w:val="000312C2"/>
    <w:rsid w:val="00061AAB"/>
    <w:rsid w:val="000730C7"/>
    <w:rsid w:val="00092418"/>
    <w:rsid w:val="000A0ECE"/>
    <w:rsid w:val="000C2F37"/>
    <w:rsid w:val="000D4EEE"/>
    <w:rsid w:val="00123224"/>
    <w:rsid w:val="00133EBA"/>
    <w:rsid w:val="00150505"/>
    <w:rsid w:val="00172836"/>
    <w:rsid w:val="001829BD"/>
    <w:rsid w:val="0019698F"/>
    <w:rsid w:val="001A6310"/>
    <w:rsid w:val="001F2CE4"/>
    <w:rsid w:val="00202572"/>
    <w:rsid w:val="002429FC"/>
    <w:rsid w:val="00286A5B"/>
    <w:rsid w:val="00297EF9"/>
    <w:rsid w:val="002B7883"/>
    <w:rsid w:val="002C49A0"/>
    <w:rsid w:val="002E3619"/>
    <w:rsid w:val="00312D77"/>
    <w:rsid w:val="003203D4"/>
    <w:rsid w:val="0032125A"/>
    <w:rsid w:val="00350743"/>
    <w:rsid w:val="00377311"/>
    <w:rsid w:val="00393DDA"/>
    <w:rsid w:val="00401DBD"/>
    <w:rsid w:val="00420EA9"/>
    <w:rsid w:val="00460447"/>
    <w:rsid w:val="004A7223"/>
    <w:rsid w:val="004B1C1C"/>
    <w:rsid w:val="004E1D70"/>
    <w:rsid w:val="004E4321"/>
    <w:rsid w:val="005364AA"/>
    <w:rsid w:val="00542357"/>
    <w:rsid w:val="00542615"/>
    <w:rsid w:val="00553B4E"/>
    <w:rsid w:val="005952F1"/>
    <w:rsid w:val="005B1AC7"/>
    <w:rsid w:val="005F2B55"/>
    <w:rsid w:val="0060135C"/>
    <w:rsid w:val="00655C71"/>
    <w:rsid w:val="006A49A5"/>
    <w:rsid w:val="006C09CF"/>
    <w:rsid w:val="00713824"/>
    <w:rsid w:val="00720D59"/>
    <w:rsid w:val="0073739E"/>
    <w:rsid w:val="00755C5A"/>
    <w:rsid w:val="00757BEC"/>
    <w:rsid w:val="00796253"/>
    <w:rsid w:val="007C24D4"/>
    <w:rsid w:val="007D0F3D"/>
    <w:rsid w:val="008071B0"/>
    <w:rsid w:val="00813C41"/>
    <w:rsid w:val="008206D6"/>
    <w:rsid w:val="00821F58"/>
    <w:rsid w:val="00847022"/>
    <w:rsid w:val="008A1C14"/>
    <w:rsid w:val="0091622C"/>
    <w:rsid w:val="009339EE"/>
    <w:rsid w:val="00937CEB"/>
    <w:rsid w:val="00945D0F"/>
    <w:rsid w:val="00974E3D"/>
    <w:rsid w:val="009D3F5E"/>
    <w:rsid w:val="009D7479"/>
    <w:rsid w:val="009F3930"/>
    <w:rsid w:val="00A241D2"/>
    <w:rsid w:val="00A2700D"/>
    <w:rsid w:val="00A66F4C"/>
    <w:rsid w:val="00A83B49"/>
    <w:rsid w:val="00AA0D96"/>
    <w:rsid w:val="00AD48CF"/>
    <w:rsid w:val="00AD5E41"/>
    <w:rsid w:val="00AE1E99"/>
    <w:rsid w:val="00B30B0D"/>
    <w:rsid w:val="00B406FC"/>
    <w:rsid w:val="00B424EE"/>
    <w:rsid w:val="00B553FD"/>
    <w:rsid w:val="00BF2BD6"/>
    <w:rsid w:val="00C509F7"/>
    <w:rsid w:val="00CA3722"/>
    <w:rsid w:val="00CB73BA"/>
    <w:rsid w:val="00CB7FF1"/>
    <w:rsid w:val="00D179D6"/>
    <w:rsid w:val="00D449BA"/>
    <w:rsid w:val="00D82E91"/>
    <w:rsid w:val="00DB63B6"/>
    <w:rsid w:val="00DE3492"/>
    <w:rsid w:val="00DF1EAF"/>
    <w:rsid w:val="00E06878"/>
    <w:rsid w:val="00E54723"/>
    <w:rsid w:val="00E838E3"/>
    <w:rsid w:val="00EA13D2"/>
    <w:rsid w:val="00EC3800"/>
    <w:rsid w:val="00ED4780"/>
    <w:rsid w:val="00F454AE"/>
    <w:rsid w:val="00F71D72"/>
    <w:rsid w:val="00FA77E9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367B"/>
  <w15:docId w15:val="{9875B754-4CC4-4AB2-A3F2-73C2552B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xtbody"/>
    <w:link w:val="Nagwek2Znak"/>
    <w:rsid w:val="00945D0F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Lucida Sans Unicode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link w:val="Nagwek2"/>
    <w:rsid w:val="00945D0F"/>
    <w:rPr>
      <w:rFonts w:eastAsia="Lucida Sans Unicode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945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5D0F"/>
  </w:style>
  <w:style w:type="character" w:customStyle="1" w:styleId="lex">
    <w:name w:val="lex"/>
    <w:basedOn w:val="Domylnaczcionkaakapitu"/>
    <w:rsid w:val="00DF1EAF"/>
  </w:style>
  <w:style w:type="paragraph" w:styleId="Tekstdymka">
    <w:name w:val="Balloon Text"/>
    <w:basedOn w:val="Normalny"/>
    <w:link w:val="TekstdymkaZnak"/>
    <w:uiPriority w:val="99"/>
    <w:semiHidden/>
    <w:unhideWhenUsed/>
    <w:rsid w:val="00595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2DC26931</Template>
  <TotalTime>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3</cp:revision>
  <cp:lastPrinted>2019-07-10T10:59:00Z</cp:lastPrinted>
  <dcterms:created xsi:type="dcterms:W3CDTF">2019-09-24T06:07:00Z</dcterms:created>
  <dcterms:modified xsi:type="dcterms:W3CDTF">2019-09-24T06:09:00Z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