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C8885" w14:textId="1705EB78" w:rsidR="000E1CE5" w:rsidRPr="001B617C" w:rsidRDefault="000E1CE5">
      <w:r w:rsidRPr="001B617C">
        <w:t xml:space="preserve">Nazwisko i imię </w:t>
      </w:r>
      <w:r w:rsidR="006B7022" w:rsidRPr="001B617C">
        <w:t>wnioskodawcy</w:t>
      </w:r>
      <w:r w:rsidRPr="001B617C">
        <w:t xml:space="preserve">                </w:t>
      </w:r>
      <w:r w:rsidR="001B617C">
        <w:t xml:space="preserve">       </w:t>
      </w:r>
      <w:r w:rsidR="00E951AC" w:rsidRPr="001B617C">
        <w:t xml:space="preserve">                            </w:t>
      </w:r>
      <w:r w:rsidRPr="001B617C">
        <w:t xml:space="preserve">             </w:t>
      </w:r>
      <w:r w:rsidR="001B617C" w:rsidRPr="001B617C">
        <w:t xml:space="preserve">           </w:t>
      </w:r>
      <w:r w:rsidR="006B7022" w:rsidRPr="001B617C">
        <w:t xml:space="preserve">Miejscowość , data </w:t>
      </w:r>
      <w:r w:rsidRPr="001B617C">
        <w:t>wniosku</w:t>
      </w:r>
    </w:p>
    <w:p w14:paraId="7B639C95" w14:textId="6C2FB322" w:rsidR="000E1CE5" w:rsidRPr="001B617C" w:rsidRDefault="000E1CE5">
      <w:r w:rsidRPr="001B617C">
        <w:t xml:space="preserve">………………………………………………………                               </w:t>
      </w:r>
      <w:r w:rsidR="00E951AC" w:rsidRPr="001B617C">
        <w:t xml:space="preserve">                                  </w:t>
      </w:r>
      <w:r w:rsidR="006B7022" w:rsidRPr="001B617C">
        <w:t>………………</w:t>
      </w:r>
      <w:r w:rsidR="001B617C">
        <w:t>…………………………..</w:t>
      </w:r>
    </w:p>
    <w:p w14:paraId="377AEDFA" w14:textId="77777777" w:rsidR="000E1CE5" w:rsidRPr="001B617C" w:rsidRDefault="000E1CE5">
      <w:r w:rsidRPr="001B617C">
        <w:t>Adres</w:t>
      </w:r>
    </w:p>
    <w:p w14:paraId="17239192" w14:textId="7682BB21" w:rsidR="000E1CE5" w:rsidRPr="001B617C" w:rsidRDefault="000E1CE5">
      <w:r w:rsidRPr="001B617C">
        <w:t>……………………………………………………….</w:t>
      </w:r>
    </w:p>
    <w:p w14:paraId="4A9449E9" w14:textId="77777777" w:rsidR="000E1CE5" w:rsidRPr="001B617C" w:rsidRDefault="000E1CE5">
      <w:r w:rsidRPr="001B617C">
        <w:t>……………………………………………………….</w:t>
      </w:r>
    </w:p>
    <w:p w14:paraId="10573D92" w14:textId="7FC6DDDE" w:rsidR="000E1CE5" w:rsidRPr="001B617C" w:rsidRDefault="000E1CE5">
      <w:r w:rsidRPr="001B617C">
        <w:t>Pesel</w:t>
      </w:r>
      <w:r w:rsidR="00C81E3E" w:rsidRPr="001B617C">
        <w:t>/Nip</w:t>
      </w:r>
    </w:p>
    <w:p w14:paraId="74111828" w14:textId="6E7FDD1D" w:rsidR="000E1CE5" w:rsidRPr="001B617C" w:rsidRDefault="000E1CE5">
      <w:r w:rsidRPr="001B617C">
        <w:t>………………………………………………………</w:t>
      </w:r>
    </w:p>
    <w:p w14:paraId="4ED8BB74" w14:textId="769B51D3" w:rsidR="000E1CE5" w:rsidRPr="001B617C" w:rsidRDefault="000E1CE5">
      <w:pPr>
        <w:rPr>
          <w:b/>
          <w:bCs/>
          <w:sz w:val="24"/>
          <w:szCs w:val="24"/>
        </w:rPr>
      </w:pPr>
      <w:r w:rsidRPr="001B617C">
        <w:rPr>
          <w:b/>
          <w:bCs/>
          <w:sz w:val="24"/>
          <w:szCs w:val="24"/>
        </w:rPr>
        <w:t xml:space="preserve">                                                             </w:t>
      </w:r>
      <w:r w:rsidR="00E951AC" w:rsidRPr="001B617C">
        <w:rPr>
          <w:b/>
          <w:bCs/>
          <w:sz w:val="24"/>
          <w:szCs w:val="24"/>
        </w:rPr>
        <w:t xml:space="preserve">                                                             </w:t>
      </w:r>
      <w:r w:rsidRPr="001B617C">
        <w:rPr>
          <w:b/>
          <w:bCs/>
          <w:sz w:val="24"/>
          <w:szCs w:val="24"/>
        </w:rPr>
        <w:t xml:space="preserve">  Wójt Gminy Świętajno </w:t>
      </w:r>
    </w:p>
    <w:p w14:paraId="6B9C33F8" w14:textId="6B761D6E" w:rsidR="000E1CE5" w:rsidRPr="001B617C" w:rsidRDefault="000E1CE5">
      <w:pPr>
        <w:rPr>
          <w:b/>
          <w:bCs/>
          <w:sz w:val="24"/>
          <w:szCs w:val="24"/>
        </w:rPr>
      </w:pPr>
      <w:r w:rsidRPr="001B617C">
        <w:rPr>
          <w:b/>
          <w:bCs/>
          <w:sz w:val="24"/>
          <w:szCs w:val="24"/>
        </w:rPr>
        <w:t xml:space="preserve">                                                               </w:t>
      </w:r>
      <w:r w:rsidR="00E951AC" w:rsidRPr="001B617C">
        <w:rPr>
          <w:b/>
          <w:bCs/>
          <w:sz w:val="24"/>
          <w:szCs w:val="24"/>
        </w:rPr>
        <w:t xml:space="preserve">                                               </w:t>
      </w:r>
      <w:r w:rsidRPr="001B617C">
        <w:rPr>
          <w:b/>
          <w:bCs/>
          <w:sz w:val="24"/>
          <w:szCs w:val="24"/>
        </w:rPr>
        <w:t xml:space="preserve">                 Ul. Grunwaldzka 15</w:t>
      </w:r>
    </w:p>
    <w:p w14:paraId="2E7A8294" w14:textId="79C64C8C" w:rsidR="000E1CE5" w:rsidRPr="001B617C" w:rsidRDefault="000E1CE5">
      <w:pPr>
        <w:rPr>
          <w:b/>
          <w:bCs/>
          <w:sz w:val="24"/>
          <w:szCs w:val="24"/>
        </w:rPr>
      </w:pPr>
      <w:r w:rsidRPr="001B617C">
        <w:rPr>
          <w:b/>
          <w:bCs/>
          <w:sz w:val="24"/>
          <w:szCs w:val="24"/>
        </w:rPr>
        <w:t xml:space="preserve">                                                </w:t>
      </w:r>
      <w:r w:rsidR="00E951AC" w:rsidRPr="001B617C">
        <w:rPr>
          <w:b/>
          <w:bCs/>
          <w:sz w:val="24"/>
          <w:szCs w:val="24"/>
        </w:rPr>
        <w:t xml:space="preserve">                                            </w:t>
      </w:r>
      <w:r w:rsidR="001B617C">
        <w:rPr>
          <w:b/>
          <w:bCs/>
          <w:sz w:val="24"/>
          <w:szCs w:val="24"/>
        </w:rPr>
        <w:t xml:space="preserve">   </w:t>
      </w:r>
      <w:r w:rsidR="00E951AC" w:rsidRPr="001B617C">
        <w:rPr>
          <w:b/>
          <w:bCs/>
          <w:sz w:val="24"/>
          <w:szCs w:val="24"/>
        </w:rPr>
        <w:t xml:space="preserve">                     </w:t>
      </w:r>
      <w:r w:rsidRPr="001B617C">
        <w:rPr>
          <w:b/>
          <w:bCs/>
          <w:sz w:val="24"/>
          <w:szCs w:val="24"/>
        </w:rPr>
        <w:t xml:space="preserve">             12-140 Świętajno                            </w:t>
      </w:r>
    </w:p>
    <w:p w14:paraId="2CF02AAE" w14:textId="77777777" w:rsidR="000E1CE5" w:rsidRPr="001B617C" w:rsidRDefault="000E1CE5">
      <w:r w:rsidRPr="001B617C">
        <w:rPr>
          <w:b/>
          <w:bCs/>
        </w:rPr>
        <w:t xml:space="preserve">                     </w:t>
      </w:r>
      <w:r w:rsidRPr="001B617C">
        <w:t xml:space="preserve">   Proszę o wydanie zaświadczenia o niezaleganiu w podatkach lub stwierdzające stan zaległości.                     </w:t>
      </w:r>
    </w:p>
    <w:p w14:paraId="14A2108F" w14:textId="5BBC1F4C" w:rsidR="000E1CE5" w:rsidRPr="001B617C" w:rsidRDefault="000E1CE5">
      <w:r w:rsidRPr="001B617C">
        <w:t>Zaświadczenie potrzebne mi jest celem przedłożenia w ……………………………………………………</w:t>
      </w:r>
      <w:r w:rsidR="001B617C">
        <w:t>………….</w:t>
      </w:r>
    </w:p>
    <w:p w14:paraId="59B92431" w14:textId="5DE154D8" w:rsidR="006B7022" w:rsidRPr="001B617C" w:rsidRDefault="006B7022">
      <w:r w:rsidRPr="001B617C">
        <w:t>Zaświadczenie odbiorę osobiście/za pośrednictwem poczty na wskazany adres*</w:t>
      </w:r>
    </w:p>
    <w:p w14:paraId="74E41D73" w14:textId="2880C96C" w:rsidR="006B7022" w:rsidRPr="001B617C" w:rsidRDefault="006B7022">
      <w:r w:rsidRPr="001B617C">
        <w:t>………………………………………………………………………………………………………………………..</w:t>
      </w:r>
    </w:p>
    <w:p w14:paraId="177DCC55" w14:textId="1A8FD08A" w:rsidR="000E1CE5" w:rsidRPr="001B617C" w:rsidRDefault="006B7022">
      <w:pPr>
        <w:rPr>
          <w:sz w:val="18"/>
          <w:szCs w:val="18"/>
        </w:rPr>
      </w:pPr>
      <w:r w:rsidRPr="001B617C">
        <w:rPr>
          <w:sz w:val="18"/>
          <w:szCs w:val="18"/>
        </w:rPr>
        <w:t>*niepotrzebne skreśli</w:t>
      </w:r>
      <w:r w:rsidR="00040925" w:rsidRPr="001B617C">
        <w:rPr>
          <w:sz w:val="18"/>
          <w:szCs w:val="18"/>
        </w:rPr>
        <w:t>ć</w:t>
      </w:r>
    </w:p>
    <w:p w14:paraId="50148C21" w14:textId="03619AE3" w:rsidR="000E1CE5" w:rsidRPr="001B617C" w:rsidRDefault="000E1CE5">
      <w:r w:rsidRPr="001B617C">
        <w:t xml:space="preserve">                                                                                            </w:t>
      </w:r>
      <w:r w:rsidR="00E951AC" w:rsidRPr="001B617C">
        <w:t xml:space="preserve">                    </w:t>
      </w:r>
      <w:r w:rsidR="001B617C">
        <w:t>…………………………………………………………..</w:t>
      </w:r>
      <w:r w:rsidR="00E951AC" w:rsidRPr="001B617C">
        <w:t xml:space="preserve">            </w:t>
      </w:r>
    </w:p>
    <w:p w14:paraId="37E9B47D" w14:textId="42BEB97B" w:rsidR="008D40CD" w:rsidRPr="001B617C" w:rsidRDefault="000E1CE5">
      <w:r w:rsidRPr="001B617C">
        <w:t xml:space="preserve">                                                                       </w:t>
      </w:r>
      <w:r w:rsidR="00E951AC" w:rsidRPr="001B617C">
        <w:t xml:space="preserve">                    </w:t>
      </w:r>
      <w:r w:rsidRPr="001B617C">
        <w:t xml:space="preserve">    </w:t>
      </w:r>
      <w:r w:rsidR="00040925" w:rsidRPr="001B617C">
        <w:t xml:space="preserve">                      </w:t>
      </w:r>
      <w:r w:rsidR="00FF1EA9" w:rsidRPr="001B617C">
        <w:t xml:space="preserve">    </w:t>
      </w:r>
      <w:r w:rsidRPr="001B617C">
        <w:t xml:space="preserve">    Czytelny podpis </w:t>
      </w:r>
      <w:r w:rsidR="006B7022" w:rsidRPr="001B617C">
        <w:t>wnioskodawcy</w:t>
      </w:r>
    </w:p>
    <w:p w14:paraId="66BAAC26" w14:textId="79371BFF" w:rsidR="00C81E3E" w:rsidRPr="0020263D" w:rsidRDefault="006B7022">
      <w:pPr>
        <w:rPr>
          <w:sz w:val="16"/>
          <w:szCs w:val="16"/>
        </w:rPr>
      </w:pPr>
      <w:r w:rsidRPr="0020263D">
        <w:rPr>
          <w:sz w:val="16"/>
          <w:szCs w:val="16"/>
        </w:rPr>
        <w:t>Podstawa prawna: ustawa z dnia 29 sierpnia 1997 r.- Ordynacja podatkowa /Dz.U.2019, poz. 900 ze zm./</w:t>
      </w:r>
      <w:r w:rsidR="001B617C">
        <w:rPr>
          <w:sz w:val="16"/>
          <w:szCs w:val="16"/>
        </w:rPr>
        <w:t xml:space="preserve">                                                     </w:t>
      </w:r>
      <w:r w:rsidR="00C81E3E" w:rsidRPr="0020263D">
        <w:rPr>
          <w:sz w:val="16"/>
          <w:szCs w:val="16"/>
        </w:rPr>
        <w:t>Forma załatwienia sprawy: wydanie zaświadczenia</w:t>
      </w:r>
      <w:r w:rsidR="001B61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C81E3E" w:rsidRPr="0020263D">
        <w:rPr>
          <w:sz w:val="16"/>
          <w:szCs w:val="16"/>
        </w:rPr>
        <w:t>Opłata skarbowa: wydanie zaświadczenia podlega opłacie skarbowej w wysokości 21,00 zł.</w:t>
      </w:r>
      <w:r w:rsidR="001B617C">
        <w:rPr>
          <w:sz w:val="16"/>
          <w:szCs w:val="16"/>
        </w:rPr>
        <w:t xml:space="preserve">                                                                             </w:t>
      </w:r>
      <w:r w:rsidR="000E1CE5" w:rsidRPr="0020263D">
        <w:rPr>
          <w:sz w:val="16"/>
          <w:szCs w:val="16"/>
        </w:rPr>
        <w:t>Opłat</w:t>
      </w:r>
      <w:r w:rsidR="00C81E3E" w:rsidRPr="0020263D">
        <w:rPr>
          <w:sz w:val="16"/>
          <w:szCs w:val="16"/>
        </w:rPr>
        <w:t>ę należy uiścić na konto  Gminy Świętajno 35 8838 1028 2005 0200 0198 0001.</w:t>
      </w:r>
      <w:r w:rsidR="001B617C">
        <w:rPr>
          <w:sz w:val="16"/>
          <w:szCs w:val="16"/>
        </w:rPr>
        <w:t xml:space="preserve">                                                                                       </w:t>
      </w:r>
      <w:r w:rsidR="00C81E3E" w:rsidRPr="0020263D">
        <w:rPr>
          <w:sz w:val="16"/>
          <w:szCs w:val="16"/>
        </w:rPr>
        <w:t>Termin załatwienia sprawy: zaświadczenie wydawane jest w ciągu 7 dni.</w:t>
      </w:r>
    </w:p>
    <w:p w14:paraId="57867A92" w14:textId="13D16776" w:rsidR="006B7022" w:rsidRPr="0020263D" w:rsidRDefault="006B7022">
      <w:pPr>
        <w:rPr>
          <w:b/>
          <w:bCs/>
          <w:sz w:val="16"/>
          <w:szCs w:val="16"/>
        </w:rPr>
      </w:pPr>
      <w:r w:rsidRPr="0020263D">
        <w:rPr>
          <w:b/>
          <w:bCs/>
          <w:sz w:val="16"/>
          <w:szCs w:val="16"/>
        </w:rPr>
        <w:t>Klauzula informacyjna administratora danych osobowych</w:t>
      </w:r>
    </w:p>
    <w:p w14:paraId="728720AD" w14:textId="382784A8" w:rsidR="00E951AC" w:rsidRPr="001B617C" w:rsidRDefault="006B7022">
      <w:pPr>
        <w:rPr>
          <w:sz w:val="16"/>
          <w:szCs w:val="16"/>
        </w:rPr>
      </w:pPr>
      <w:r w:rsidRPr="001B617C">
        <w:rPr>
          <w:sz w:val="16"/>
          <w:szCs w:val="16"/>
        </w:rPr>
        <w:t>Zgodnie z art. 13 ust. 1 i 2 Rozporządzenia Parlamentu Europejskiego</w:t>
      </w:r>
      <w:r w:rsidR="0020263D" w:rsidRPr="001B617C">
        <w:rPr>
          <w:sz w:val="16"/>
          <w:szCs w:val="16"/>
        </w:rPr>
        <w:t xml:space="preserve"> i Rady /UE/ 2016/679 z dnia 27 kwietnia 2016 r. zwanego dalej RODO, informuję iż:</w:t>
      </w:r>
      <w:r w:rsidR="001B61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20263D" w:rsidRPr="001B617C">
        <w:rPr>
          <w:sz w:val="16"/>
          <w:szCs w:val="16"/>
        </w:rPr>
        <w:t>1/ Administratorem Pani/Pana danych osobowych jest Wójt Gminy Świętajno, z siedzibą w Urzędzie Gminy Świętajno, ul. Grunwaldzka 15, 12-140 Świętajno</w:t>
      </w:r>
      <w:r w:rsidR="001B61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0263D" w:rsidRPr="001B617C">
        <w:rPr>
          <w:sz w:val="16"/>
          <w:szCs w:val="16"/>
        </w:rPr>
        <w:t xml:space="preserve">2/ w Urzędzie Gminy Świętajno został powołany </w:t>
      </w:r>
      <w:r w:rsidR="0020263D" w:rsidRPr="001B617C">
        <w:rPr>
          <w:b/>
          <w:bCs/>
          <w:sz w:val="16"/>
          <w:szCs w:val="16"/>
        </w:rPr>
        <w:t xml:space="preserve">Inspektor Ochrony Danych, </w:t>
      </w:r>
      <w:r w:rsidR="0020263D" w:rsidRPr="001B617C">
        <w:rPr>
          <w:sz w:val="16"/>
          <w:szCs w:val="16"/>
        </w:rPr>
        <w:t xml:space="preserve">z którym może Pan/Pani skontaktować się za pomocą poczty elektronicznej pod adresem: </w:t>
      </w:r>
      <w:hyperlink r:id="rId5" w:history="1">
        <w:r w:rsidR="0020263D" w:rsidRPr="001B617C">
          <w:rPr>
            <w:rStyle w:val="Hipercze"/>
            <w:sz w:val="16"/>
            <w:szCs w:val="16"/>
          </w:rPr>
          <w:t>iod@swietajno.ug.gov.pl</w:t>
        </w:r>
      </w:hyperlink>
      <w:r w:rsidR="0020263D" w:rsidRPr="001B617C">
        <w:rPr>
          <w:sz w:val="16"/>
          <w:szCs w:val="16"/>
        </w:rPr>
        <w:t xml:space="preserve"> lub pocztą tradycyjną na adres Administratora danych .:ul. Grunwaldzka 15, 12-140 Świętajno.</w:t>
      </w:r>
      <w:r w:rsidR="001B61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20263D" w:rsidRPr="001B617C">
        <w:rPr>
          <w:sz w:val="16"/>
          <w:szCs w:val="16"/>
        </w:rPr>
        <w:t>3/Pani/Pana dane będą przetwarzane w celu rozpatrzenia wniosku o wydanie zaświadczenia o niezaleganiu w podatkach lub stwierdzające stan zaległ</w:t>
      </w:r>
      <w:r w:rsidR="00E951AC" w:rsidRPr="001B617C">
        <w:rPr>
          <w:sz w:val="16"/>
          <w:szCs w:val="16"/>
        </w:rPr>
        <w:t>o</w:t>
      </w:r>
      <w:r w:rsidR="0020263D" w:rsidRPr="001B617C">
        <w:rPr>
          <w:sz w:val="16"/>
          <w:szCs w:val="16"/>
        </w:rPr>
        <w:t>ści podatkowych</w:t>
      </w:r>
      <w:r w:rsidR="00E951AC" w:rsidRPr="001B617C">
        <w:rPr>
          <w:sz w:val="16"/>
          <w:szCs w:val="16"/>
        </w:rPr>
        <w:t>.</w:t>
      </w:r>
      <w:r w:rsidR="001B617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951AC" w:rsidRPr="001B617C">
        <w:rPr>
          <w:sz w:val="16"/>
          <w:szCs w:val="16"/>
        </w:rPr>
        <w:t xml:space="preserve">Pełna treść klauzuli informacyjnej zamieszczona jest w BIP Gminy Świętajno pod adresem http:/www.bip.swietajno.ug.gov.pl/w zakładce ochrona danych osobowych – RODO oraz w siedzibie Urzędu Gminy Świętajno na tablicach ogłoszeń i wyłożona w pok. Nr </w:t>
      </w:r>
      <w:r w:rsidR="00FF1EA9" w:rsidRPr="001B617C">
        <w:rPr>
          <w:sz w:val="16"/>
          <w:szCs w:val="16"/>
        </w:rPr>
        <w:t>8</w:t>
      </w:r>
      <w:r w:rsidR="00AD1892" w:rsidRPr="001B617C">
        <w:rPr>
          <w:sz w:val="16"/>
          <w:szCs w:val="16"/>
        </w:rPr>
        <w:t>.</w:t>
      </w:r>
    </w:p>
    <w:p w14:paraId="4DD4F383" w14:textId="7D8EB59D" w:rsidR="00040925" w:rsidRDefault="00040925">
      <w:pPr>
        <w:rPr>
          <w:sz w:val="16"/>
          <w:szCs w:val="16"/>
        </w:rPr>
      </w:pPr>
    </w:p>
    <w:p w14:paraId="66DA3DBF" w14:textId="5D7FB003" w:rsidR="00040925" w:rsidRDefault="00040925">
      <w:pPr>
        <w:rPr>
          <w:sz w:val="16"/>
          <w:szCs w:val="16"/>
        </w:rPr>
      </w:pPr>
    </w:p>
    <w:p w14:paraId="069044F3" w14:textId="0BC6D0BB" w:rsidR="00040925" w:rsidRPr="00605598" w:rsidRDefault="00040925">
      <w:pPr>
        <w:rPr>
          <w:sz w:val="24"/>
          <w:szCs w:val="24"/>
        </w:rPr>
      </w:pPr>
      <w:r w:rsidRPr="00605598">
        <w:rPr>
          <w:sz w:val="24"/>
          <w:szCs w:val="24"/>
        </w:rPr>
        <w:t>Kwituję odbiór zaświadczenia, data, czytelny podpis</w:t>
      </w:r>
      <w:r w:rsidR="00B97DB2" w:rsidRPr="00605598">
        <w:rPr>
          <w:sz w:val="24"/>
          <w:szCs w:val="24"/>
        </w:rPr>
        <w:t xml:space="preserve"> ………………………………………………………………………………………</w:t>
      </w:r>
      <w:bookmarkStart w:id="0" w:name="_GoBack"/>
      <w:bookmarkEnd w:id="0"/>
    </w:p>
    <w:sectPr w:rsidR="00040925" w:rsidRPr="00605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5DB"/>
    <w:multiLevelType w:val="hybridMultilevel"/>
    <w:tmpl w:val="D5F6E722"/>
    <w:lvl w:ilvl="0" w:tplc="815C40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94034"/>
    <w:multiLevelType w:val="hybridMultilevel"/>
    <w:tmpl w:val="C63C7FE2"/>
    <w:lvl w:ilvl="0" w:tplc="4BBA8A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E5"/>
    <w:rsid w:val="00040925"/>
    <w:rsid w:val="000C2587"/>
    <w:rsid w:val="000E1CE5"/>
    <w:rsid w:val="001B617C"/>
    <w:rsid w:val="0020263D"/>
    <w:rsid w:val="00605598"/>
    <w:rsid w:val="0061145F"/>
    <w:rsid w:val="006B7022"/>
    <w:rsid w:val="008D40CD"/>
    <w:rsid w:val="00AD1892"/>
    <w:rsid w:val="00B97DB2"/>
    <w:rsid w:val="00C81E3E"/>
    <w:rsid w:val="00E951AC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6CBF"/>
  <w15:chartTrackingRefBased/>
  <w15:docId w15:val="{094E326B-6234-479B-91EC-48D9B26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0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26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2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wietajn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61428A49</Template>
  <TotalTime>81</TotalTime>
  <Pages>1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Grabowska</dc:creator>
  <cp:keywords/>
  <dc:description/>
  <cp:lastModifiedBy>Agnieszka Grabowska</cp:lastModifiedBy>
  <cp:revision>7</cp:revision>
  <cp:lastPrinted>2019-11-08T10:43:00Z</cp:lastPrinted>
  <dcterms:created xsi:type="dcterms:W3CDTF">2019-08-09T09:22:00Z</dcterms:created>
  <dcterms:modified xsi:type="dcterms:W3CDTF">2019-11-15T12:32:00Z</dcterms:modified>
</cp:coreProperties>
</file>